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BAE0" w14:textId="77777777" w:rsidR="00F07D8C" w:rsidRDefault="00CB6091">
      <w:pPr>
        <w:jc w:val="left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附件：</w:t>
      </w:r>
    </w:p>
    <w:p w14:paraId="2134FB1E" w14:textId="77777777" w:rsidR="00F07D8C" w:rsidRDefault="00CB6091">
      <w:pPr>
        <w:jc w:val="center"/>
        <w:rPr>
          <w:rFonts w:ascii="方正小标宋简体" w:eastAsia="方正小标宋简体" w:hint="eastAsia"/>
          <w:sz w:val="28"/>
          <w:szCs w:val="28"/>
        </w:rPr>
      </w:pPr>
      <w:bookmarkStart w:id="0" w:name="_Hlk234838643"/>
      <w:r>
        <w:rPr>
          <w:rFonts w:ascii="方正小标宋简体" w:eastAsia="方正小标宋简体" w:hint="eastAsia"/>
          <w:sz w:val="28"/>
          <w:szCs w:val="28"/>
        </w:rPr>
        <w:t>报名回执表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750"/>
        <w:gridCol w:w="1065"/>
        <w:gridCol w:w="1469"/>
        <w:gridCol w:w="1357"/>
        <w:gridCol w:w="181"/>
        <w:gridCol w:w="1332"/>
        <w:gridCol w:w="1750"/>
      </w:tblGrid>
      <w:tr w:rsidR="00F07D8C" w14:paraId="4E055FFF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bookmarkEnd w:id="0"/>
          <w:p w14:paraId="08927C47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单位名称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6631E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</w:tr>
      <w:tr w:rsidR="00F07D8C" w14:paraId="0CFA49AE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09B45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通讯地址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1738B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6E4A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电 话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0213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</w:tr>
      <w:tr w:rsidR="00F07D8C" w14:paraId="03864295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94337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联系人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49F3A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D2C7E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邮 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0AEFF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</w:tr>
      <w:tr w:rsidR="00F07D8C" w14:paraId="71E9A170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50EB7" w14:textId="77777777" w:rsidR="00F07D8C" w:rsidRDefault="00CB6091">
            <w:pPr>
              <w:jc w:val="center"/>
              <w:rPr>
                <w:rFonts w:hAnsi="方正仿宋简体" w:cs="方正仿宋简体" w:hint="eastAsia"/>
                <w:b/>
                <w:sz w:val="22"/>
              </w:rPr>
            </w:pPr>
            <w:r>
              <w:rPr>
                <w:rFonts w:hAnsi="方正仿宋简体" w:cs="方正仿宋简体" w:hint="eastAsia"/>
                <w:sz w:val="24"/>
              </w:rPr>
              <w:t>发票种类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7259" w14:textId="77777777" w:rsidR="00F07D8C" w:rsidRDefault="00CB6091">
            <w:pPr>
              <w:ind w:firstLineChars="100" w:firstLine="236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□增值税普通发票     □增值税专用发票</w:t>
            </w:r>
          </w:p>
        </w:tc>
      </w:tr>
      <w:tr w:rsidR="00F07D8C" w14:paraId="7260E1FF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2F1D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发票单位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34E3" w14:textId="77777777" w:rsidR="00F07D8C" w:rsidRDefault="00F07D8C">
            <w:pPr>
              <w:rPr>
                <w:rFonts w:hAnsi="方正仿宋简体" w:cs="方正仿宋简体" w:hint="eastAsia"/>
                <w:sz w:val="24"/>
              </w:rPr>
            </w:pPr>
          </w:p>
        </w:tc>
      </w:tr>
      <w:tr w:rsidR="00F07D8C" w14:paraId="6B435CC3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E54E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纳税人识别号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A9F1" w14:textId="77777777" w:rsidR="00F07D8C" w:rsidRDefault="00F07D8C">
            <w:pPr>
              <w:jc w:val="left"/>
              <w:rPr>
                <w:rFonts w:hAnsi="方正仿宋简体" w:cs="方正仿宋简体" w:hint="eastAsia"/>
                <w:sz w:val="24"/>
              </w:rPr>
            </w:pPr>
          </w:p>
        </w:tc>
      </w:tr>
      <w:tr w:rsidR="00F07D8C" w14:paraId="75989A6F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995B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展览展示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FCEB" w14:textId="77777777" w:rsidR="00F07D8C" w:rsidRDefault="00CB6091">
            <w:pPr>
              <w:ind w:firstLineChars="100" w:firstLine="236"/>
              <w:jc w:val="left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□参加       □不参加</w:t>
            </w:r>
          </w:p>
        </w:tc>
      </w:tr>
      <w:tr w:rsidR="00F07D8C" w14:paraId="177EFFEE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9712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参会人员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8C65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C618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职务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8AE4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手机号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368D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住宿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A461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入住/离店时间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D8F5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参观调研</w:t>
            </w:r>
          </w:p>
        </w:tc>
      </w:tr>
      <w:tr w:rsidR="00F07D8C" w14:paraId="63B9A849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0787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BD7B" w14:textId="77777777" w:rsidR="00F07D8C" w:rsidRDefault="00F07D8C">
            <w:pPr>
              <w:ind w:firstLineChars="3" w:firstLine="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DFD6" w14:textId="77777777" w:rsidR="00F07D8C" w:rsidRDefault="00F07D8C">
            <w:pPr>
              <w:ind w:firstLineChars="200" w:firstLine="472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11E0" w14:textId="77777777" w:rsidR="00F07D8C" w:rsidRDefault="00F07D8C" w:rsidP="008B6DFC">
            <w:pPr>
              <w:ind w:firstLineChars="7" w:firstLine="1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7F09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731B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AFF3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</w:tr>
      <w:tr w:rsidR="00F07D8C" w14:paraId="640D56A6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DC66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13C4" w14:textId="77777777" w:rsidR="00F07D8C" w:rsidRDefault="00F07D8C">
            <w:pPr>
              <w:ind w:firstLineChars="3" w:firstLine="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1076" w14:textId="77777777" w:rsidR="00F07D8C" w:rsidRDefault="00F07D8C">
            <w:pPr>
              <w:ind w:firstLineChars="200" w:firstLine="472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3291" w14:textId="77777777" w:rsidR="00F07D8C" w:rsidRDefault="00F07D8C" w:rsidP="008B6DFC">
            <w:pPr>
              <w:ind w:firstLineChars="7" w:firstLine="1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CB41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49A4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E7EC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</w:tr>
      <w:tr w:rsidR="00F07D8C" w14:paraId="0E6EF430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F957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730C" w14:textId="77777777" w:rsidR="00F07D8C" w:rsidRDefault="00F07D8C">
            <w:pPr>
              <w:ind w:firstLineChars="3" w:firstLine="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5153" w14:textId="77777777" w:rsidR="00F07D8C" w:rsidRDefault="00F07D8C">
            <w:pPr>
              <w:ind w:firstLineChars="200" w:firstLine="472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BF50" w14:textId="77777777" w:rsidR="00F07D8C" w:rsidRDefault="00F07D8C" w:rsidP="008B6DFC">
            <w:pPr>
              <w:ind w:firstLineChars="7" w:firstLine="1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1196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AA2A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109C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</w:tr>
      <w:tr w:rsidR="00F07D8C" w14:paraId="5B26690F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7BCD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4150" w14:textId="77777777" w:rsidR="00F07D8C" w:rsidRDefault="00F07D8C">
            <w:pPr>
              <w:ind w:firstLineChars="3" w:firstLine="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6BBC" w14:textId="77777777" w:rsidR="00F07D8C" w:rsidRDefault="00F07D8C">
            <w:pPr>
              <w:ind w:firstLineChars="200" w:firstLine="472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E4B0" w14:textId="77777777" w:rsidR="00F07D8C" w:rsidRDefault="00F07D8C" w:rsidP="008B6DFC">
            <w:pPr>
              <w:ind w:firstLineChars="7" w:firstLine="1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0229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D102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C12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</w:tr>
      <w:tr w:rsidR="00F07D8C" w14:paraId="74694436" w14:textId="77777777">
        <w:trPr>
          <w:trHeight w:val="28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38F7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57BC" w14:textId="77777777" w:rsidR="00F07D8C" w:rsidRDefault="00F07D8C">
            <w:pPr>
              <w:ind w:firstLineChars="3" w:firstLine="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B8D0" w14:textId="77777777" w:rsidR="00F07D8C" w:rsidRDefault="00F07D8C">
            <w:pPr>
              <w:ind w:firstLineChars="200" w:firstLine="472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E499" w14:textId="77777777" w:rsidR="00F07D8C" w:rsidRDefault="00F07D8C" w:rsidP="008B6DFC">
            <w:pPr>
              <w:ind w:firstLineChars="7" w:firstLine="17"/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7DAD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2341" w14:textId="77777777" w:rsidR="00F07D8C" w:rsidRDefault="00F07D8C">
            <w:pPr>
              <w:jc w:val="center"/>
              <w:rPr>
                <w:rFonts w:hAnsi="方正仿宋简体" w:cs="方正仿宋简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1A13" w14:textId="77777777" w:rsidR="00F07D8C" w:rsidRDefault="00CB6091">
            <w:pPr>
              <w:jc w:val="center"/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□是   □否</w:t>
            </w:r>
          </w:p>
        </w:tc>
      </w:tr>
      <w:tr w:rsidR="00F07D8C" w14:paraId="6987F229" w14:textId="77777777" w:rsidTr="00EE623E">
        <w:tblPrEx>
          <w:tblCellMar>
            <w:left w:w="108" w:type="dxa"/>
            <w:right w:w="108" w:type="dxa"/>
          </w:tblCellMar>
        </w:tblPrEx>
        <w:trPr>
          <w:trHeight w:val="2822"/>
          <w:jc w:val="center"/>
        </w:trPr>
        <w:tc>
          <w:tcPr>
            <w:tcW w:w="9549" w:type="dxa"/>
            <w:gridSpan w:val="8"/>
            <w:noWrap/>
          </w:tcPr>
          <w:p w14:paraId="056AB3FF" w14:textId="03DBF881" w:rsidR="00F07D8C" w:rsidRDefault="004409B0">
            <w:pPr>
              <w:rPr>
                <w:rFonts w:hAnsi="方正仿宋简体" w:cs="方正仿宋简体" w:hint="eastAsia"/>
                <w:sz w:val="24"/>
              </w:rPr>
            </w:pPr>
            <w:r>
              <w:rPr>
                <w:rFonts w:hAnsi="方正仿宋简体" w:cs="方正仿宋简体" w:hint="eastAsia"/>
                <w:sz w:val="24"/>
              </w:rPr>
              <w:t>备注</w:t>
            </w:r>
            <w:r w:rsidR="00CB6091">
              <w:rPr>
                <w:rFonts w:hAnsi="方正仿宋简体" w:cs="方正仿宋简体" w:hint="eastAsia"/>
                <w:sz w:val="24"/>
              </w:rPr>
              <w:t>：</w:t>
            </w:r>
          </w:p>
        </w:tc>
      </w:tr>
    </w:tbl>
    <w:p w14:paraId="1F61F566" w14:textId="77777777" w:rsidR="00F07D8C" w:rsidRDefault="00CB6091">
      <w:pPr>
        <w:ind w:firstLineChars="100" w:firstLine="236"/>
        <w:jc w:val="left"/>
        <w:rPr>
          <w:rFonts w:hAnsi="方正仿宋简体" w:cs="方正仿宋简体" w:hint="eastAsia"/>
          <w:sz w:val="24"/>
        </w:rPr>
      </w:pPr>
      <w:r>
        <w:rPr>
          <w:rFonts w:hAnsi="方正仿宋简体" w:cs="方正仿宋简体" w:hint="eastAsia"/>
          <w:sz w:val="24"/>
        </w:rPr>
        <w:t>注：如遇房源紧张等特殊情况，住宿需服从会务调配。</w:t>
      </w:r>
    </w:p>
    <w:sectPr w:rsidR="00F07D8C" w:rsidSect="00EE623E">
      <w:footerReference w:type="even" r:id="rId7"/>
      <w:footerReference w:type="default" r:id="rId8"/>
      <w:pgSz w:w="11906" w:h="16838"/>
      <w:pgMar w:top="1134" w:right="1474" w:bottom="1814" w:left="1588" w:header="851" w:footer="1531" w:gutter="0"/>
      <w:cols w:space="425"/>
      <w:docGrid w:type="linesAndChars" w:linePitch="59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3D3D" w14:textId="77777777" w:rsidR="00742688" w:rsidRDefault="00742688" w:rsidP="00F07D8C">
      <w:pPr>
        <w:rPr>
          <w:rFonts w:hint="eastAsia"/>
        </w:rPr>
      </w:pPr>
      <w:r>
        <w:separator/>
      </w:r>
    </w:p>
  </w:endnote>
  <w:endnote w:type="continuationSeparator" w:id="0">
    <w:p w14:paraId="11B4F669" w14:textId="77777777" w:rsidR="00742688" w:rsidRDefault="00742688" w:rsidP="00F07D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0B42" w14:textId="77777777" w:rsidR="00F07D8C" w:rsidRDefault="00CB6091">
    <w:pPr>
      <w:pStyle w:val="a5"/>
      <w:framePr w:wrap="around" w:vAnchor="text" w:hAnchor="margin" w:xAlign="outside" w:y="1"/>
      <w:ind w:leftChars="100" w:left="320" w:rightChars="100" w:right="320"/>
      <w:rPr>
        <w:rStyle w:val="aa"/>
        <w:rFonts w:hint="eastAsia"/>
        <w:b/>
        <w:bCs/>
        <w:sz w:val="28"/>
      </w:rPr>
    </w:pPr>
    <w:r>
      <w:rPr>
        <w:rStyle w:val="aa"/>
        <w:rFonts w:hint="eastAsia"/>
        <w:sz w:val="28"/>
      </w:rPr>
      <w:t>—</w:t>
    </w:r>
    <w:r w:rsidR="00F07D8C"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 w:rsidR="00F07D8C">
      <w:rPr>
        <w:rStyle w:val="aa"/>
        <w:sz w:val="28"/>
      </w:rPr>
      <w:fldChar w:fldCharType="separate"/>
    </w:r>
    <w:r w:rsidR="00CD7682">
      <w:rPr>
        <w:rStyle w:val="aa"/>
        <w:noProof/>
        <w:sz w:val="28"/>
      </w:rPr>
      <w:t>4</w:t>
    </w:r>
    <w:r w:rsidR="00F07D8C">
      <w:rPr>
        <w:rStyle w:val="aa"/>
        <w:sz w:val="28"/>
      </w:rPr>
      <w:fldChar w:fldCharType="end"/>
    </w:r>
    <w:r>
      <w:rPr>
        <w:rStyle w:val="aa"/>
        <w:rFonts w:hint="eastAsia"/>
        <w:sz w:val="28"/>
      </w:rPr>
      <w:t>—</w:t>
    </w:r>
  </w:p>
  <w:p w14:paraId="6F60BD56" w14:textId="77777777" w:rsidR="00F07D8C" w:rsidRDefault="00F07D8C">
    <w:pPr>
      <w:pStyle w:val="a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FF48" w14:textId="77777777" w:rsidR="00F07D8C" w:rsidRDefault="00CB6091">
    <w:pPr>
      <w:pStyle w:val="a5"/>
      <w:framePr w:wrap="around" w:vAnchor="text" w:hAnchor="margin" w:xAlign="outside" w:y="1"/>
      <w:ind w:leftChars="100" w:left="320" w:rightChars="100" w:right="320"/>
      <w:rPr>
        <w:rStyle w:val="aa"/>
        <w:rFonts w:hint="eastAsia"/>
        <w:b/>
        <w:bCs/>
        <w:sz w:val="28"/>
      </w:rPr>
    </w:pPr>
    <w:r>
      <w:rPr>
        <w:rStyle w:val="aa"/>
        <w:rFonts w:hint="eastAsia"/>
        <w:sz w:val="28"/>
      </w:rPr>
      <w:t>—</w:t>
    </w:r>
    <w:r w:rsidR="00F07D8C"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 w:rsidR="00F07D8C">
      <w:rPr>
        <w:rStyle w:val="aa"/>
        <w:sz w:val="28"/>
      </w:rPr>
      <w:fldChar w:fldCharType="separate"/>
    </w:r>
    <w:r w:rsidR="00CD7682">
      <w:rPr>
        <w:rStyle w:val="aa"/>
        <w:noProof/>
        <w:sz w:val="28"/>
      </w:rPr>
      <w:t>3</w:t>
    </w:r>
    <w:r w:rsidR="00F07D8C">
      <w:rPr>
        <w:rStyle w:val="aa"/>
        <w:sz w:val="28"/>
      </w:rPr>
      <w:fldChar w:fldCharType="end"/>
    </w:r>
    <w:r>
      <w:rPr>
        <w:rStyle w:val="aa"/>
        <w:rFonts w:hint="eastAsia"/>
        <w:sz w:val="28"/>
      </w:rPr>
      <w:t>—</w:t>
    </w:r>
  </w:p>
  <w:p w14:paraId="19F0450D" w14:textId="77777777" w:rsidR="00F07D8C" w:rsidRDefault="00F07D8C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5953" w14:textId="77777777" w:rsidR="00742688" w:rsidRDefault="00742688" w:rsidP="00F07D8C">
      <w:pPr>
        <w:rPr>
          <w:rFonts w:hint="eastAsia"/>
        </w:rPr>
      </w:pPr>
      <w:r>
        <w:separator/>
      </w:r>
    </w:p>
  </w:footnote>
  <w:footnote w:type="continuationSeparator" w:id="0">
    <w:p w14:paraId="1F6BC7A3" w14:textId="77777777" w:rsidR="00742688" w:rsidRDefault="00742688" w:rsidP="00F07D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95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80EC7"/>
    <w:rsid w:val="00003914"/>
    <w:rsid w:val="000169A0"/>
    <w:rsid w:val="00023F77"/>
    <w:rsid w:val="00024431"/>
    <w:rsid w:val="00057B07"/>
    <w:rsid w:val="00074C08"/>
    <w:rsid w:val="00074D3B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35588"/>
    <w:rsid w:val="001379FE"/>
    <w:rsid w:val="00142BA2"/>
    <w:rsid w:val="00153D1A"/>
    <w:rsid w:val="001772F3"/>
    <w:rsid w:val="0019493D"/>
    <w:rsid w:val="001C08C6"/>
    <w:rsid w:val="001C0AF5"/>
    <w:rsid w:val="001E289F"/>
    <w:rsid w:val="001E313A"/>
    <w:rsid w:val="001F3836"/>
    <w:rsid w:val="00204F69"/>
    <w:rsid w:val="0020568D"/>
    <w:rsid w:val="00213774"/>
    <w:rsid w:val="0022257C"/>
    <w:rsid w:val="002532EB"/>
    <w:rsid w:val="00283178"/>
    <w:rsid w:val="00291721"/>
    <w:rsid w:val="002C4A49"/>
    <w:rsid w:val="002E4AE5"/>
    <w:rsid w:val="00307089"/>
    <w:rsid w:val="00345B67"/>
    <w:rsid w:val="0036046B"/>
    <w:rsid w:val="00373E38"/>
    <w:rsid w:val="003870D0"/>
    <w:rsid w:val="003A2189"/>
    <w:rsid w:val="003A28B2"/>
    <w:rsid w:val="003C08E9"/>
    <w:rsid w:val="003C485B"/>
    <w:rsid w:val="003D6247"/>
    <w:rsid w:val="003D6445"/>
    <w:rsid w:val="003E5E3B"/>
    <w:rsid w:val="003F76C4"/>
    <w:rsid w:val="00403BC0"/>
    <w:rsid w:val="00411B8B"/>
    <w:rsid w:val="00413902"/>
    <w:rsid w:val="004301FD"/>
    <w:rsid w:val="004409B0"/>
    <w:rsid w:val="00476A55"/>
    <w:rsid w:val="00477B88"/>
    <w:rsid w:val="00481B9B"/>
    <w:rsid w:val="004A0018"/>
    <w:rsid w:val="004B7B88"/>
    <w:rsid w:val="004C16E6"/>
    <w:rsid w:val="004C2140"/>
    <w:rsid w:val="004C2436"/>
    <w:rsid w:val="004D0BAD"/>
    <w:rsid w:val="004D5F90"/>
    <w:rsid w:val="004F5424"/>
    <w:rsid w:val="005051DF"/>
    <w:rsid w:val="0054409C"/>
    <w:rsid w:val="005712AE"/>
    <w:rsid w:val="005952FB"/>
    <w:rsid w:val="005B04A0"/>
    <w:rsid w:val="005B0EF3"/>
    <w:rsid w:val="005F53B2"/>
    <w:rsid w:val="005F7731"/>
    <w:rsid w:val="0067018E"/>
    <w:rsid w:val="006938DB"/>
    <w:rsid w:val="006956FD"/>
    <w:rsid w:val="006A1FE8"/>
    <w:rsid w:val="006B51AB"/>
    <w:rsid w:val="006B5535"/>
    <w:rsid w:val="006B5A7E"/>
    <w:rsid w:val="006E325F"/>
    <w:rsid w:val="00701705"/>
    <w:rsid w:val="00720828"/>
    <w:rsid w:val="00742688"/>
    <w:rsid w:val="00746606"/>
    <w:rsid w:val="0075437B"/>
    <w:rsid w:val="007577E7"/>
    <w:rsid w:val="007635BF"/>
    <w:rsid w:val="00796F6A"/>
    <w:rsid w:val="007A0FEC"/>
    <w:rsid w:val="007E1492"/>
    <w:rsid w:val="007F1591"/>
    <w:rsid w:val="008229E3"/>
    <w:rsid w:val="00833F3F"/>
    <w:rsid w:val="00845F5A"/>
    <w:rsid w:val="00865168"/>
    <w:rsid w:val="008676E9"/>
    <w:rsid w:val="00871548"/>
    <w:rsid w:val="0088613F"/>
    <w:rsid w:val="008B6DFC"/>
    <w:rsid w:val="008D17CA"/>
    <w:rsid w:val="008E5A99"/>
    <w:rsid w:val="008F0552"/>
    <w:rsid w:val="008F0D49"/>
    <w:rsid w:val="008F3214"/>
    <w:rsid w:val="008F5124"/>
    <w:rsid w:val="00946383"/>
    <w:rsid w:val="0094799A"/>
    <w:rsid w:val="009755BE"/>
    <w:rsid w:val="00984CEB"/>
    <w:rsid w:val="009E07ED"/>
    <w:rsid w:val="00A130B7"/>
    <w:rsid w:val="00A3468F"/>
    <w:rsid w:val="00A4173D"/>
    <w:rsid w:val="00A51890"/>
    <w:rsid w:val="00A53183"/>
    <w:rsid w:val="00A55D19"/>
    <w:rsid w:val="00A842BD"/>
    <w:rsid w:val="00A90335"/>
    <w:rsid w:val="00AA3962"/>
    <w:rsid w:val="00AB3D14"/>
    <w:rsid w:val="00AE7C96"/>
    <w:rsid w:val="00AF4FF6"/>
    <w:rsid w:val="00B32032"/>
    <w:rsid w:val="00B81943"/>
    <w:rsid w:val="00B861FD"/>
    <w:rsid w:val="00BB2ABC"/>
    <w:rsid w:val="00BD4EDE"/>
    <w:rsid w:val="00C042F3"/>
    <w:rsid w:val="00C12F1A"/>
    <w:rsid w:val="00C132BC"/>
    <w:rsid w:val="00C15BD8"/>
    <w:rsid w:val="00C7192A"/>
    <w:rsid w:val="00C80F63"/>
    <w:rsid w:val="00C973ED"/>
    <w:rsid w:val="00CB6091"/>
    <w:rsid w:val="00CD1DEB"/>
    <w:rsid w:val="00CD7682"/>
    <w:rsid w:val="00CE60EE"/>
    <w:rsid w:val="00CF74ED"/>
    <w:rsid w:val="00D16CB7"/>
    <w:rsid w:val="00D24E37"/>
    <w:rsid w:val="00D33985"/>
    <w:rsid w:val="00D3434A"/>
    <w:rsid w:val="00D64F6B"/>
    <w:rsid w:val="00D73151"/>
    <w:rsid w:val="00DB26A4"/>
    <w:rsid w:val="00DC5E34"/>
    <w:rsid w:val="00DD03E2"/>
    <w:rsid w:val="00DE3E36"/>
    <w:rsid w:val="00E24B91"/>
    <w:rsid w:val="00E4313B"/>
    <w:rsid w:val="00E529DC"/>
    <w:rsid w:val="00E569A4"/>
    <w:rsid w:val="00EB0534"/>
    <w:rsid w:val="00EB20B2"/>
    <w:rsid w:val="00EB43B8"/>
    <w:rsid w:val="00EE623E"/>
    <w:rsid w:val="00F07D8C"/>
    <w:rsid w:val="00F365D5"/>
    <w:rsid w:val="00F4346F"/>
    <w:rsid w:val="00F66F37"/>
    <w:rsid w:val="00F81B5D"/>
    <w:rsid w:val="00FA720E"/>
    <w:rsid w:val="00FB0B32"/>
    <w:rsid w:val="00FC3B0E"/>
    <w:rsid w:val="00FE6B72"/>
    <w:rsid w:val="00FF0236"/>
    <w:rsid w:val="00FF2607"/>
    <w:rsid w:val="00FF6EAE"/>
    <w:rsid w:val="0C7E271D"/>
    <w:rsid w:val="0EA24254"/>
    <w:rsid w:val="0FF34CFB"/>
    <w:rsid w:val="113965C0"/>
    <w:rsid w:val="2DD53040"/>
    <w:rsid w:val="2E950E5F"/>
    <w:rsid w:val="36C66C1B"/>
    <w:rsid w:val="36D80EC7"/>
    <w:rsid w:val="3C385946"/>
    <w:rsid w:val="47CF7161"/>
    <w:rsid w:val="4A5C4A8C"/>
    <w:rsid w:val="4C7F5C0C"/>
    <w:rsid w:val="4CA961D2"/>
    <w:rsid w:val="53CE7C61"/>
    <w:rsid w:val="56625644"/>
    <w:rsid w:val="57250B4B"/>
    <w:rsid w:val="5FF85FA6"/>
    <w:rsid w:val="65E50ED7"/>
    <w:rsid w:val="6AC32A7F"/>
    <w:rsid w:val="6E313E22"/>
    <w:rsid w:val="723914F7"/>
    <w:rsid w:val="75DC0B17"/>
    <w:rsid w:val="75DF6800"/>
    <w:rsid w:val="75EF25F8"/>
    <w:rsid w:val="7DD0000D"/>
    <w:rsid w:val="7DF8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782854"/>
  <w15:docId w15:val="{C2C31ACA-DF7F-45C5-A9ED-D72E29E6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8C"/>
    <w:pPr>
      <w:widowControl w:val="0"/>
      <w:jc w:val="both"/>
    </w:pPr>
    <w:rPr>
      <w:rFonts w:ascii="方正仿宋简体" w:eastAsia="方正仿宋简体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07D8C"/>
    <w:pPr>
      <w:spacing w:line="0" w:lineRule="atLeast"/>
    </w:pPr>
    <w:rPr>
      <w:rFonts w:ascii="宋体" w:eastAsia="小标宋"/>
      <w:kern w:val="0"/>
      <w:sz w:val="44"/>
      <w:szCs w:val="32"/>
    </w:rPr>
  </w:style>
  <w:style w:type="paragraph" w:styleId="a5">
    <w:name w:val="footer"/>
    <w:basedOn w:val="a"/>
    <w:link w:val="a6"/>
    <w:uiPriority w:val="99"/>
    <w:unhideWhenUsed/>
    <w:qFormat/>
    <w:rsid w:val="00F07D8C"/>
    <w:pPr>
      <w:tabs>
        <w:tab w:val="center" w:pos="4153"/>
        <w:tab w:val="right" w:pos="8306"/>
      </w:tabs>
      <w:snapToGrid w:val="0"/>
      <w:jc w:val="left"/>
    </w:pPr>
    <w:rPr>
      <w:rFonts w:ascii="宋体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07D8C"/>
    <w:pPr>
      <w:tabs>
        <w:tab w:val="center" w:pos="4153"/>
        <w:tab w:val="right" w:pos="8306"/>
      </w:tabs>
      <w:snapToGrid w:val="0"/>
      <w:jc w:val="center"/>
    </w:pPr>
    <w:rPr>
      <w:rFonts w:ascii="宋体"/>
      <w:kern w:val="0"/>
      <w:sz w:val="18"/>
      <w:szCs w:val="18"/>
    </w:rPr>
  </w:style>
  <w:style w:type="table" w:styleId="a9">
    <w:name w:val="Table Grid"/>
    <w:basedOn w:val="a1"/>
    <w:qFormat/>
    <w:rsid w:val="00F07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F07D8C"/>
  </w:style>
  <w:style w:type="character" w:customStyle="1" w:styleId="a8">
    <w:name w:val="页眉 字符"/>
    <w:link w:val="a7"/>
    <w:uiPriority w:val="99"/>
    <w:qFormat/>
    <w:rsid w:val="00F07D8C"/>
    <w:rPr>
      <w:rFonts w:ascii="宋体" w:eastAsia="方正仿宋简体" w:hAnsi="宋体"/>
      <w:sz w:val="18"/>
      <w:szCs w:val="18"/>
    </w:rPr>
  </w:style>
  <w:style w:type="character" w:customStyle="1" w:styleId="a6">
    <w:name w:val="页脚 字符"/>
    <w:link w:val="a5"/>
    <w:uiPriority w:val="99"/>
    <w:qFormat/>
    <w:rsid w:val="00F07D8C"/>
    <w:rPr>
      <w:rFonts w:ascii="宋体" w:eastAsia="方正仿宋简体" w:hAnsi="宋体"/>
      <w:sz w:val="18"/>
      <w:szCs w:val="18"/>
    </w:rPr>
  </w:style>
  <w:style w:type="character" w:customStyle="1" w:styleId="a4">
    <w:name w:val="正文文本 字符"/>
    <w:link w:val="a3"/>
    <w:qFormat/>
    <w:rsid w:val="00F07D8C"/>
    <w:rPr>
      <w:rFonts w:ascii="宋体" w:eastAsia="小标宋" w:hAnsi="宋体" w:cs="Times New Roman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J\AppData\Roaming\gwb\h11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h111.gwb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中标社〔2025〕53号</dc:title>
  <dc:subject>关于组织召开首届标准化建设实践交流研讨会的通知</dc:subject>
  <dc:creator>CBJ</dc:creator>
  <cp:lastModifiedBy>liu</cp:lastModifiedBy>
  <cp:revision>2</cp:revision>
  <dcterms:created xsi:type="dcterms:W3CDTF">2026-07-13T04:37:00Z</dcterms:created>
  <dcterms:modified xsi:type="dcterms:W3CDTF">2026-07-13T04:37:00Z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DE3617D7492149AB94E9A9A6294848AD_13</vt:lpwstr>
  </property>
  <property fmtid="{D5CDD505-2E9C-101B-9397-08002B2CF9AE}" pid="3" name="KSOTemplateDocerSaveRecord">
    <vt:lpwstr>eyJoZGlkIjoiMmExNDA0NzRhOWI1ZWI4MGZjNDhlZTg0Njc0NDRmOWUiLCJ1c2VySWQiOiIzMzY2MTQ0NzMifQ==</vt:lpwstr>
  </property>
  <property fmtid="{D5CDD505-2E9C-101B-9397-08002B2CF9AE}" pid="4" name="KSOProductBuildVer">
    <vt:lpwstr>2052-12.1.0.26895</vt:lpwstr>
  </property>
</Properties>
</file>